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9A" w:rsidRPr="00EF6997" w:rsidRDefault="00F43A9A" w:rsidP="00F5294B">
      <w:pPr>
        <w:jc w:val="center"/>
        <w:rPr>
          <w:b/>
          <w:bCs/>
          <w:color w:val="3366FF"/>
          <w:sz w:val="28"/>
          <w:szCs w:val="28"/>
        </w:rPr>
      </w:pPr>
      <w:bookmarkStart w:id="0" w:name="_GoBack"/>
      <w:bookmarkEnd w:id="0"/>
      <w:r w:rsidRPr="00EF6997">
        <w:rPr>
          <w:b/>
          <w:bCs/>
          <w:color w:val="3366FF"/>
          <w:sz w:val="28"/>
          <w:szCs w:val="28"/>
        </w:rPr>
        <w:t xml:space="preserve">Консультационные пункты </w:t>
      </w:r>
    </w:p>
    <w:p w:rsidR="00F43A9A" w:rsidRPr="00EF6997" w:rsidRDefault="00F43A9A" w:rsidP="00F5294B">
      <w:pPr>
        <w:jc w:val="center"/>
        <w:rPr>
          <w:b/>
          <w:bCs/>
          <w:color w:val="3366FF"/>
          <w:sz w:val="28"/>
          <w:szCs w:val="28"/>
        </w:rPr>
      </w:pPr>
      <w:r w:rsidRPr="00EF6997">
        <w:rPr>
          <w:b/>
          <w:bCs/>
          <w:color w:val="3366FF"/>
          <w:sz w:val="28"/>
          <w:szCs w:val="28"/>
        </w:rPr>
        <w:t>по про</w:t>
      </w:r>
      <w:r>
        <w:rPr>
          <w:b/>
          <w:bCs/>
          <w:color w:val="3366FF"/>
          <w:sz w:val="28"/>
          <w:szCs w:val="28"/>
        </w:rPr>
        <w:t xml:space="preserve">ведению в Ставропольском крае 18 ноября </w:t>
      </w:r>
      <w:r w:rsidRPr="00EF6997">
        <w:rPr>
          <w:b/>
          <w:bCs/>
          <w:color w:val="3366FF"/>
          <w:sz w:val="28"/>
          <w:szCs w:val="28"/>
        </w:rPr>
        <w:t>201</w:t>
      </w:r>
      <w:r>
        <w:rPr>
          <w:b/>
          <w:bCs/>
          <w:color w:val="3366FF"/>
          <w:sz w:val="28"/>
          <w:szCs w:val="28"/>
        </w:rPr>
        <w:t>6</w:t>
      </w:r>
      <w:r w:rsidRPr="00EF6997">
        <w:rPr>
          <w:b/>
          <w:bCs/>
          <w:color w:val="3366FF"/>
          <w:sz w:val="28"/>
          <w:szCs w:val="28"/>
        </w:rPr>
        <w:t xml:space="preserve"> Всероссийского Дня правовой помощи детям, </w:t>
      </w:r>
    </w:p>
    <w:p w:rsidR="00F43A9A" w:rsidRDefault="00F43A9A" w:rsidP="00F5294B">
      <w:pPr>
        <w:jc w:val="center"/>
        <w:rPr>
          <w:b/>
        </w:rPr>
      </w:pPr>
      <w:r w:rsidRPr="00EF6997">
        <w:rPr>
          <w:b/>
          <w:bCs/>
          <w:color w:val="3366FF"/>
          <w:sz w:val="28"/>
          <w:szCs w:val="28"/>
        </w:rPr>
        <w:t xml:space="preserve">организуемые </w:t>
      </w:r>
      <w:r>
        <w:rPr>
          <w:b/>
          <w:bCs/>
          <w:color w:val="3366FF"/>
          <w:sz w:val="28"/>
          <w:szCs w:val="28"/>
          <w:u w:val="single"/>
        </w:rPr>
        <w:t>нотариальной палатой Ставропольского края</w:t>
      </w:r>
    </w:p>
    <w:p w:rsidR="00F43A9A" w:rsidRDefault="00F43A9A" w:rsidP="001F6F3F">
      <w:pPr>
        <w:jc w:val="center"/>
        <w:rPr>
          <w:b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6"/>
        <w:gridCol w:w="7380"/>
        <w:gridCol w:w="5714"/>
      </w:tblGrid>
      <w:tr w:rsidR="00F43A9A" w:rsidRPr="00770713" w:rsidTr="00483223">
        <w:trPr>
          <w:trHeight w:val="600"/>
        </w:trPr>
        <w:tc>
          <w:tcPr>
            <w:tcW w:w="1076" w:type="dxa"/>
            <w:vAlign w:val="center"/>
          </w:tcPr>
          <w:p w:rsidR="00F43A9A" w:rsidRPr="007D1439" w:rsidRDefault="00F43A9A" w:rsidP="007D1439">
            <w:pPr>
              <w:ind w:left="29" w:right="176"/>
              <w:jc w:val="center"/>
              <w:rPr>
                <w:b/>
              </w:rPr>
            </w:pPr>
            <w:r w:rsidRPr="007D1439">
              <w:rPr>
                <w:b/>
              </w:rPr>
              <w:t>№ п/п</w:t>
            </w:r>
          </w:p>
        </w:tc>
        <w:tc>
          <w:tcPr>
            <w:tcW w:w="7380" w:type="dxa"/>
            <w:vAlign w:val="center"/>
          </w:tcPr>
          <w:p w:rsidR="00F43A9A" w:rsidRPr="007D1439" w:rsidRDefault="00F43A9A" w:rsidP="0006671D">
            <w:pPr>
              <w:jc w:val="center"/>
              <w:rPr>
                <w:b/>
              </w:rPr>
            </w:pPr>
            <w:r w:rsidRPr="007D1439">
              <w:rPr>
                <w:b/>
              </w:rPr>
              <w:t>Адрес нотариальной конторы</w:t>
            </w:r>
          </w:p>
        </w:tc>
        <w:tc>
          <w:tcPr>
            <w:tcW w:w="5714" w:type="dxa"/>
            <w:vAlign w:val="center"/>
          </w:tcPr>
          <w:p w:rsidR="00F43A9A" w:rsidRPr="007D1439" w:rsidRDefault="00F43A9A" w:rsidP="0006671D">
            <w:pPr>
              <w:jc w:val="center"/>
              <w:rPr>
                <w:b/>
                <w:color w:val="000000"/>
              </w:rPr>
            </w:pPr>
            <w:r w:rsidRPr="007D1439">
              <w:rPr>
                <w:b/>
                <w:color w:val="000000"/>
              </w:rPr>
              <w:t>Ф</w:t>
            </w:r>
            <w:r>
              <w:rPr>
                <w:b/>
                <w:color w:val="000000"/>
              </w:rPr>
              <w:t>.</w:t>
            </w:r>
            <w:r w:rsidRPr="007D1439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>.</w:t>
            </w:r>
            <w:r w:rsidRPr="007D1439"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.</w:t>
            </w:r>
            <w:r w:rsidRPr="007D1439">
              <w:rPr>
                <w:b/>
                <w:color w:val="000000"/>
              </w:rPr>
              <w:t xml:space="preserve"> ответственного</w:t>
            </w:r>
          </w:p>
        </w:tc>
      </w:tr>
      <w:tr w:rsidR="00F43A9A" w:rsidRPr="00770713" w:rsidTr="00EC40EA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06671D">
            <w:pPr>
              <w:jc w:val="center"/>
            </w:pPr>
            <w:r>
              <w:t>г. Ставрополь, ул. Доваторцев, 34 А 8(8652) 94-54-70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0667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Нотариальная палата Ставропольского края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357910, г.Зеленокумск, ул.</w:t>
            </w:r>
            <w:r>
              <w:t xml:space="preserve"> </w:t>
            </w:r>
            <w:r w:rsidRPr="00770713">
              <w:t>Урицкого, д.2(86552) 6-42-52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Антонова Галина Анатольевна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357820, г.</w:t>
            </w:r>
            <w:r>
              <w:t xml:space="preserve"> </w:t>
            </w:r>
            <w:r w:rsidRPr="00770713">
              <w:t>Геоpгиевск, ул.</w:t>
            </w:r>
            <w:r>
              <w:t xml:space="preserve"> </w:t>
            </w:r>
            <w:r w:rsidRPr="00770713">
              <w:t>Пятигорская, д.8/1(87951) 5-11-82; 5-11-83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Аршинов</w:t>
            </w:r>
            <w:r>
              <w:rPr>
                <w:color w:val="000000"/>
              </w:rPr>
              <w:t xml:space="preserve"> Артем Васильевич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357600,</w:t>
            </w:r>
            <w:r>
              <w:t xml:space="preserve"> </w:t>
            </w:r>
            <w:r w:rsidRPr="00770713">
              <w:t>г.</w:t>
            </w:r>
            <w:r>
              <w:t xml:space="preserve"> </w:t>
            </w:r>
            <w:r w:rsidRPr="00770713">
              <w:t>Ессентуки,ул.Советская,д.18-а(87934) 5-43-35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Мандрыко  Анна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357212, г.Минеральные Воды, ул.50 лет Октября, д.59(87922) 6-56-75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Бакай Инна Александровна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ул.Октябрьская, д.41(8793) 39-30-03, 39-19-55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Бакушкина Татьяна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356300, с.Александровское, ул.Московская, д.9/1(86557) 2-29-95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Баркова Наталья Петровна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пр.40 лет Октября, д.37(8793) 33-35-03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Барышников Дмитрий Константинович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357746, г.Кисловодск, ул.40 лет Октября, д.15(87937) 6-19-88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Беликова Флура Юсуповна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>357203, г.Минеральные Воды, ул.Ставропольская, д.29-а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(87922) 5-82-77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Белова Елена Сергеевна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356000, г.Новоалександровск, ул.Гагаpина, д.414(86544) 6-36-55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Белугина Инга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356300, с.Александровское, ул.К.Маркса, д.57(86557) 2-10-31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Беляева Евгения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356630, г.Ипатово, ул.Ленина, д.122(86542) 5-85-68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Боброва Марина Валентиновна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356720, с.Дивное, ул.Советская, д.40(86555) 5-19-05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Нотариус </w:t>
            </w:r>
            <w:r w:rsidRPr="00770713">
              <w:rPr>
                <w:color w:val="000000"/>
              </w:rPr>
              <w:t>Бурлуцкая Виктория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356530, г.Светлоград, ул.Пушкина, д.8(86547) 4-02-50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Былинкина Ольга Евгеньевна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357600,г.Ессентуки, ул.Интернациональная,21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Валенцукевич Наталья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355006, г.Ставрополь, ул.Голенева, д.41(8652) 94-20-80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 xml:space="preserve">нотариус Ващенко </w:t>
            </w:r>
            <w:r>
              <w:rPr>
                <w:color w:val="000000"/>
              </w:rPr>
              <w:t>Константин Сергеевич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357070, с.Курсавка, ул.Красная, д.39(86556) 6-14-30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Воропаева Ирина Юрьевна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356240, г.Михайловск, ул.К.Маpкса, д.126/1(86553) 5-06-00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Гаджиева Альфия Мубаракзяновна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355029, г.Ставрополь, ул.Ленина, д.448(8652) 37-12-43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Глазунова Елена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>357700, г.Кисловодск, ул.К.Либкнехта, д.17, кв.1(87937) 2-03-39;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2-83-85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Глотова Любовь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356350, с.Новоселицкое, ул.Пролетарская, д.18(86548) 2-18-88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Голосова Светлана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355000, г.Ставрополь, ул.Ленина, д.284(8652) 26-49-80, 29-72-70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Гонтарь Елена Андреевна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>357203, г.Минеральные Воды, ул.Карла Либкнехта, д.11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(87922) 6-98-12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Горячкин Михаил Иннокентьевич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357746, г.Кисловодск, ул.К.Либкнехта, д.24(87937) 6-85-00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Гуркина Виктория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357000, с.Кочубеевское, ул.Братская, д.97, кв.4(86550) 2-21-41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Денисенко Елена Юрьевна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356570, с.Арзгир, ул.Матросова, д.23(86560) 3-37-08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Дерябина Елена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77-38-31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Дзугова Фуза Крымгериевна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356170, с.Донское, ул.Пеpвомайская, д.2-а(86546) 3-47-32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Долженко Светлана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 xml:space="preserve">356800, г.Буденновск, ул.Октябрьская, д.45(86559) 2-13-60 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Донец Татьяна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357960, с.Левокумское, ул.Борцов Революции, д.53(86543) 3-12-74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Доценко Зоя Абекеновна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356140, г.Изобильный, ул.Красная, д.14(86545) 2-32-14; 2-33-41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Дудкина Татьяна Петровна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357300, г.Новопавловск, ул.Комсомольская, д.21-а(87938) 5-14-74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Дудникова Инна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ул.Козлова, д.19(87933) 9-37-87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Жукова Светлана Александровна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357600, г.Ессентуки, ул.Кисловодская, д.14-а(87934) 5-20-24; 6-53-28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Ивашова Роза Романовна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357000, с.Кочубеевское, ул.Титова, д.14(86550) 2-05-81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Ивлева Татьяна Федоровна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356800, г.Буденновск, ул.Пушкинская, д.246(86559) 2-10-80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Ищенко Людмила Славьевна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356880, г.Нефтекумск, ул.Геологов, д.6(86558) 4-43-80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Кайванов Александр Иванович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356800, г.Буденновск, ул.Борцов Революции, дом 197(86559) 4-72-71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Кайванова Наталья Васильевна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355017, г.Ставрополь, ул.Ленина, д.219(8652) 37-26-57; 37-26-08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Карабаев Салават Юлаевич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356530, г.Светлоград, ул.Пушкина, д.8-б(86547) 4-23-97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Кацай Светлана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24-33-95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Кашурин Николай Иванович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24-33-95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Кашурин</w:t>
            </w:r>
            <w:r>
              <w:rPr>
                <w:color w:val="000000"/>
              </w:rPr>
              <w:t>а Марина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24-33-95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Кашурин Иван Николаевич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357100, г.Невинномыск, ул.Калинина, д.55(86554) 6-05-24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Кистерев Сергей Алексеевич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>
              <w:t>356240, г. Михайловск, ул. Гагарина, 318/1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 Коваленко Анатолий Петрович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355008, г.Ставрополь, пр.К.Маркса, д.12(8652) 94-13-03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Коваленко Борис Анатольевич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356880, г.Нефтекумск,микрарайон 0,д.10/46 (86558)4-42-21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Коваленко Юлия Михайловна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357850, ст.Куpская, пеp.Октябpьский, д.16(87964) 6-56-96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Ковтуненко Виталий Арнольдович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>357820, г.Георгиевск, ул.Батакская, д.12/3, помещения 1-8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(87951) 6-19-80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Ковтунова Людмила Ильинична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356600, г.Ипатово, ул.Орджоникидзе, д.74/1(86542) 5-60-99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Колесникова Валентина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357350, ст.Ессентукская, ул.Гагарина, д.105-а(87961) 5-37-54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 xml:space="preserve">нотариус </w:t>
            </w:r>
            <w:r>
              <w:rPr>
                <w:color w:val="000000"/>
              </w:rPr>
              <w:t>Цупило Диана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356540, с.Летняя Ставка, ул.Интернациональная, д.51(86565) 2-57-80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Кравцова Людмила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356000, г.Новоалександpовск, ул.Ленина, д.123-а(86544) 6-25-06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Кудрявцева Лаpиса Александpовна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357340, г.Лермонтов, ул.Волкова, д.1(87935) 3-98-28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Курдубанова Галина Евгеньевна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357070, с.Куpсавка, ул.Красная, д.41/2(86556) 6-13-63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Курилова Людмила Михайловна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355017, г.Ставрополь, пер.Зоотехнический, д.11(8652) 35-47-75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Лапшина Марина Геннадьевна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356140, г.Изобильный, ул.Красная, д.8-а(86545) 2-08-10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Лесечко Людмила Федоpовна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357700, г.Кисловодск, ул.Тельмана, д.8(87937) 6-18-50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Лигай Майя Сергеевна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357820, г.Георгиевск, ул.Ленина, д.114, кв.1(87951) 2-68-33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Лунева Елена Стефановна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пр.40 лет Октября, д.58-б(87933) 3-65-66; 3-57-73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 xml:space="preserve">нотариус Лысенко Екатерина Викторовна 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пр.40 лет Октября, д.58-б(87933) 3-92-26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 xml:space="preserve">нотариус </w:t>
            </w:r>
            <w:r>
              <w:rPr>
                <w:color w:val="000000"/>
              </w:rPr>
              <w:t>Снимщикова Марина Ефимовна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>
              <w:t>357930, с. Степное, ул. П. Явецкого, 38/4 8(989)9950880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 Мавродий Татьяна Геннадьевна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 xml:space="preserve">357500, г.Пятигорск, пр.40 лет Октября, д.58-б(87933) 3-92-24; 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3-92-25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Мандрыко Рита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357746, г. Кисловодск, ул. Горького,д.6 (87937) 2-59-29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Мареева Ольга Альбертовна</w:t>
            </w:r>
          </w:p>
        </w:tc>
      </w:tr>
      <w:tr w:rsidR="00F43A9A" w:rsidRPr="00770713" w:rsidTr="00483223">
        <w:trPr>
          <w:trHeight w:val="9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>357700, г.Ки</w:t>
            </w:r>
            <w:r>
              <w:t>словодск,ул.Ленинградская49/Ост</w:t>
            </w:r>
            <w:r w:rsidRPr="00770713">
              <w:t>ровского</w:t>
            </w:r>
            <w:r>
              <w:t>,</w:t>
            </w:r>
            <w:r w:rsidRPr="00770713">
              <w:t xml:space="preserve">38 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(97937) 7-21-90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Матенцова Зоя Леонидовна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357820, г.Георгиевск, ул.Пушкина, д.45, кв.10(87951) 2-43-56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Мерзляков Павел Сергеевич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355002, г.Ставрополь, ул.Лермонтова, д.206/1(8652) 35-67-35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Мухортова Наталия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357212, г.Минеральные Воды, ул.Тбилисская, д.57-а(87922) 6-29-52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Насырова Руфина Муратовна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357910, г.Зеленокумск, ул.Новая, д.6, оф.5(86552) 2-11-38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Николенко Лариса Анатольевна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357820, г.Георгиевск, ул.Пятигорская, д.7(87951) 2-62-95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Овешникова Лариса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357203, г.Минеральные Воды, пр.К.Маркса, д.82(87922) 5-77-17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Окатова Лариса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355041, г.Ставрополь, ул.Мира, д.356(8652) 75-17-16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Павливская Наталья Николаевна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357736, г.Кисловодск, ул.Куйбышева, д.62(87937) 2-59-09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Парицк</w:t>
            </w:r>
            <w:r>
              <w:rPr>
                <w:color w:val="000000"/>
              </w:rPr>
              <w:t>ий Вячеслав Михайлович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>
              <w:t>357850, ст. Курская, пер. Октябрьский, д. 22, каб. 115-1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Нотариус Пеньков Денис Сергеевич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357400, г.Железноводск, ул.Ленина, д.63(87932) 4-54-23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Петкевич Вячеслав Юрьевич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356140, г.Изобильный, ул.Чапаева, д.38(86545) 2-79-18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Подъячева Любовь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357502,г.Пятигорск,ул.Козлова,д.19(8793) 39-37-61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Пономарева Наталья Александровна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357100, г.Невинномысск, ул.Гагарина, д.66(86554) 3-55-57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Приданникова Наталья Михайловна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356530,г.Светлоград,ул.Калинина,67 (86547)4-41-27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Редькин Олег Петрович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77-88-83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Романенко Людмила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 xml:space="preserve">357100, г.Невинномысск, ул.Гагарина, д.22, кв.44(86554) 7-12-18, 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7-12-35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Савушкина Надежда Викторовна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356222, с.Грачевка, ул.Шоссейная, д.10(86540) 4-08-66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Селихов Александр Дмитриевич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355017, г.Ставрополь, ул.Мира,286/29 (8652) 94-24-11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 xml:space="preserve">нотариус </w:t>
            </w:r>
            <w:r>
              <w:rPr>
                <w:color w:val="000000"/>
              </w:rPr>
              <w:t>Тафинцева Марина Александровна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357300, г.Новопавловск, ул.Комсомольская, д.21-а(87938) 5-22-51, 5-27-67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Сенцова Ольга Васильевна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356030, с.Красногвардейское, ул.Дружбы, д.5(86541) 2-56-32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Сергеева Тамара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356420, г.Благодарный, пер.Октябрьский, д.7(86549) 2-38-81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Сердюков Артур Леонидович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357350, ст.Ессентукская, ул.Гагарина, д.91(87961) 5-05--28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Серик Владимир Владимирович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355000, г.Ставрополь, ул.Маяковского, д.15(8652) 29-69-42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Соболева Татьяна Петровна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357600, г.Ессентуки, ул.Интернациональная, д.38(87934) 6-43-79, 5-43-84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Созонов Леонид Александрович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357108, г.Невинномысск, ул.Гагарина, д.18(86554) 7-48-51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Солодянкина Алла Емельяновна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357200, г.Минеральные Воды, ул.50 лет Октября, д.51(87922) 6-18-88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Строкань Олег Владимирович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356420, г.Благодарный, пер.Октябрьский, д.17(86549) 2-29-42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Суворов Александр Дмитриевич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356420, г.Благодаpный, пер.Октябрьский, д.17(86549) 2-10-71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Суворова Вера Ивановна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356800,г.Буденновск,ул.Октябрьская,45 (86559)7-29-97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Троян Лариса Андреевна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357500, г.Пятигорск, ул.Дзержинского, д.47(87933) 3-70-42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Тупицкая Светлана Александровна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355037, г.Ставрополь, ул.Доваторцев, д.34-а(8652) 77-63-27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Фатина Наталья Григорьевна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357400, г.Железноводск, ул.Ленина, д.63(87932) 4-42-68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Фахиров Павел Юрьевич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356030, с.Красногвардейское, ул.Ленина, д.23(86541) 2-54-30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Фролова Нина Тимофеевна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357812, г.Георгиевск, ул.Пятигорская, д.7(87951) 2-63-45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Хаустова Лариса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357340, г.Лермонтов, ул.Нагоpная, д.8(87935) 3-97-90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Хвойнова Людмила Шамилевна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356170, с.Донское, ул.Первомайская, д.2-а(86546) 3-47-32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Чалченко Роман Владимирович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357914, г.Зеленокумск, пл.Ленина, д.1, к.21(86552) 2-13-07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Черниговская Татьяна Алексеевна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355017, г.Ставрополь, пер.Зоотехнический, д.11(8652) 35-49-50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Шамрай Елена Владимировна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Default="00F43A9A" w:rsidP="00EC40EA">
            <w:pPr>
              <w:jc w:val="center"/>
            </w:pPr>
            <w:r w:rsidRPr="00770713">
              <w:t xml:space="preserve">355035, г.Ставpополь, пр.Карла Маркса, д.110(8652) 32-44-55; </w:t>
            </w:r>
          </w:p>
          <w:p w:rsidR="00F43A9A" w:rsidRPr="00770713" w:rsidRDefault="00F43A9A" w:rsidP="00EC40EA">
            <w:pPr>
              <w:jc w:val="center"/>
            </w:pPr>
            <w:r w:rsidRPr="00770713">
              <w:t>24-12-05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Шаповалова Лаpиса Леонидовна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357203, г.Минеральные Воды, ул.Почтовая, д.24(87922) 6-80-02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Шумакова Вера Васильевна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355003, г.Ставрополь, ул.Ломоносова, д.23, оф.501(8652) 35-76-67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Эйсмонт Альбина Станиславовна</w:t>
            </w:r>
          </w:p>
        </w:tc>
      </w:tr>
      <w:tr w:rsidR="00F43A9A" w:rsidRPr="00770713" w:rsidTr="00483223">
        <w:trPr>
          <w:trHeight w:val="600"/>
        </w:trPr>
        <w:tc>
          <w:tcPr>
            <w:tcW w:w="1076" w:type="dxa"/>
          </w:tcPr>
          <w:p w:rsidR="00F43A9A" w:rsidRPr="00770713" w:rsidRDefault="00F43A9A" w:rsidP="00122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71" w:right="176" w:firstLine="0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80" w:type="dxa"/>
            <w:vAlign w:val="center"/>
          </w:tcPr>
          <w:p w:rsidR="00F43A9A" w:rsidRPr="00770713" w:rsidRDefault="00F43A9A" w:rsidP="00EC40EA">
            <w:pPr>
              <w:jc w:val="center"/>
            </w:pPr>
            <w:r w:rsidRPr="00770713">
              <w:t>355041, г.Ставрополь, ул.Мира, д.356(8652) 99-05-31</w:t>
            </w:r>
          </w:p>
        </w:tc>
        <w:tc>
          <w:tcPr>
            <w:tcW w:w="5714" w:type="dxa"/>
            <w:vAlign w:val="center"/>
          </w:tcPr>
          <w:p w:rsidR="00F43A9A" w:rsidRPr="00770713" w:rsidRDefault="00F43A9A" w:rsidP="00EC40EA">
            <w:pPr>
              <w:jc w:val="center"/>
              <w:rPr>
                <w:color w:val="000000"/>
              </w:rPr>
            </w:pPr>
            <w:r w:rsidRPr="00770713">
              <w:rPr>
                <w:color w:val="000000"/>
              </w:rPr>
              <w:t>нотариус Юрина Наталья Ивановна</w:t>
            </w:r>
          </w:p>
        </w:tc>
      </w:tr>
    </w:tbl>
    <w:p w:rsidR="00F43A9A" w:rsidRPr="0007165E" w:rsidRDefault="00F43A9A" w:rsidP="00EC40EA">
      <w:pPr>
        <w:rPr>
          <w:b/>
          <w:sz w:val="28"/>
          <w:szCs w:val="28"/>
        </w:rPr>
      </w:pPr>
    </w:p>
    <w:sectPr w:rsidR="00F43A9A" w:rsidRPr="0007165E" w:rsidSect="00F5294B">
      <w:headerReference w:type="even" r:id="rId7"/>
      <w:headerReference w:type="default" r:id="rId8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9A" w:rsidRDefault="00F43A9A">
      <w:r>
        <w:separator/>
      </w:r>
    </w:p>
  </w:endnote>
  <w:endnote w:type="continuationSeparator" w:id="0">
    <w:p w:rsidR="00F43A9A" w:rsidRDefault="00F4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9A" w:rsidRDefault="00F43A9A">
      <w:r>
        <w:separator/>
      </w:r>
    </w:p>
  </w:footnote>
  <w:footnote w:type="continuationSeparator" w:id="0">
    <w:p w:rsidR="00F43A9A" w:rsidRDefault="00F43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A" w:rsidRDefault="00F43A9A" w:rsidP="000B2E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3A9A" w:rsidRDefault="00F43A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9A" w:rsidRDefault="00F43A9A" w:rsidP="000B2E5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F43A9A" w:rsidRDefault="00F43A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374"/>
    <w:multiLevelType w:val="hybridMultilevel"/>
    <w:tmpl w:val="FC482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6A5C9F"/>
    <w:multiLevelType w:val="hybridMultilevel"/>
    <w:tmpl w:val="0B145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65E"/>
    <w:rsid w:val="00013931"/>
    <w:rsid w:val="000211C4"/>
    <w:rsid w:val="00021D54"/>
    <w:rsid w:val="00024D08"/>
    <w:rsid w:val="00030538"/>
    <w:rsid w:val="0004192A"/>
    <w:rsid w:val="000505B9"/>
    <w:rsid w:val="00052D39"/>
    <w:rsid w:val="0006671D"/>
    <w:rsid w:val="000672A0"/>
    <w:rsid w:val="0007165E"/>
    <w:rsid w:val="00086B34"/>
    <w:rsid w:val="00097DDA"/>
    <w:rsid w:val="000B2E5D"/>
    <w:rsid w:val="000B5009"/>
    <w:rsid w:val="000E15B8"/>
    <w:rsid w:val="000E2EBB"/>
    <w:rsid w:val="00104235"/>
    <w:rsid w:val="00112221"/>
    <w:rsid w:val="0012046F"/>
    <w:rsid w:val="00122496"/>
    <w:rsid w:val="00131FE1"/>
    <w:rsid w:val="0013295F"/>
    <w:rsid w:val="001365AE"/>
    <w:rsid w:val="00153A17"/>
    <w:rsid w:val="00157F26"/>
    <w:rsid w:val="001636D7"/>
    <w:rsid w:val="00176D57"/>
    <w:rsid w:val="00177E9F"/>
    <w:rsid w:val="00181A11"/>
    <w:rsid w:val="001A5110"/>
    <w:rsid w:val="001A788C"/>
    <w:rsid w:val="001C59C8"/>
    <w:rsid w:val="001E79B9"/>
    <w:rsid w:val="001F1FB6"/>
    <w:rsid w:val="001F61EB"/>
    <w:rsid w:val="001F6F3F"/>
    <w:rsid w:val="00206A49"/>
    <w:rsid w:val="00207454"/>
    <w:rsid w:val="0026380B"/>
    <w:rsid w:val="00267AC5"/>
    <w:rsid w:val="00270EF1"/>
    <w:rsid w:val="002B4C06"/>
    <w:rsid w:val="002C5D1D"/>
    <w:rsid w:val="002D199D"/>
    <w:rsid w:val="002E2F22"/>
    <w:rsid w:val="002E42BE"/>
    <w:rsid w:val="002F600B"/>
    <w:rsid w:val="003028F5"/>
    <w:rsid w:val="00310A34"/>
    <w:rsid w:val="0031280D"/>
    <w:rsid w:val="003355AD"/>
    <w:rsid w:val="00350168"/>
    <w:rsid w:val="00363964"/>
    <w:rsid w:val="00376D7A"/>
    <w:rsid w:val="00386D15"/>
    <w:rsid w:val="003949BD"/>
    <w:rsid w:val="003A4341"/>
    <w:rsid w:val="003C0944"/>
    <w:rsid w:val="003D36F3"/>
    <w:rsid w:val="003D69F3"/>
    <w:rsid w:val="003E37B2"/>
    <w:rsid w:val="003F2248"/>
    <w:rsid w:val="003F4EE0"/>
    <w:rsid w:val="003F749D"/>
    <w:rsid w:val="004070C2"/>
    <w:rsid w:val="004114C6"/>
    <w:rsid w:val="004139D0"/>
    <w:rsid w:val="00420976"/>
    <w:rsid w:val="00423CD1"/>
    <w:rsid w:val="00424AAE"/>
    <w:rsid w:val="0042779B"/>
    <w:rsid w:val="00431E0A"/>
    <w:rsid w:val="00441B05"/>
    <w:rsid w:val="00457FBF"/>
    <w:rsid w:val="004600F2"/>
    <w:rsid w:val="00464D31"/>
    <w:rsid w:val="00470933"/>
    <w:rsid w:val="00481E7A"/>
    <w:rsid w:val="00483223"/>
    <w:rsid w:val="00490086"/>
    <w:rsid w:val="004A0A4F"/>
    <w:rsid w:val="004B2867"/>
    <w:rsid w:val="004C1717"/>
    <w:rsid w:val="004C4CEB"/>
    <w:rsid w:val="004C5B61"/>
    <w:rsid w:val="004D0E5B"/>
    <w:rsid w:val="004D41A5"/>
    <w:rsid w:val="004D6DC6"/>
    <w:rsid w:val="004E30C3"/>
    <w:rsid w:val="004F0817"/>
    <w:rsid w:val="004F247F"/>
    <w:rsid w:val="004F46E2"/>
    <w:rsid w:val="004F47A2"/>
    <w:rsid w:val="00530F15"/>
    <w:rsid w:val="0053408F"/>
    <w:rsid w:val="005358EE"/>
    <w:rsid w:val="00560564"/>
    <w:rsid w:val="005619D6"/>
    <w:rsid w:val="0057603A"/>
    <w:rsid w:val="005809ED"/>
    <w:rsid w:val="00583282"/>
    <w:rsid w:val="00590334"/>
    <w:rsid w:val="00593165"/>
    <w:rsid w:val="00594437"/>
    <w:rsid w:val="005952CF"/>
    <w:rsid w:val="005A1897"/>
    <w:rsid w:val="005A1EBD"/>
    <w:rsid w:val="005A50DC"/>
    <w:rsid w:val="005B15BD"/>
    <w:rsid w:val="005C03D8"/>
    <w:rsid w:val="005C17DF"/>
    <w:rsid w:val="005C2FBF"/>
    <w:rsid w:val="005C7607"/>
    <w:rsid w:val="005D21B5"/>
    <w:rsid w:val="005E04DC"/>
    <w:rsid w:val="005E4ACD"/>
    <w:rsid w:val="005F1BF9"/>
    <w:rsid w:val="005F6C94"/>
    <w:rsid w:val="005F7F3D"/>
    <w:rsid w:val="00605D56"/>
    <w:rsid w:val="00610A4D"/>
    <w:rsid w:val="0062219E"/>
    <w:rsid w:val="00622C81"/>
    <w:rsid w:val="00634D85"/>
    <w:rsid w:val="00637923"/>
    <w:rsid w:val="006424BF"/>
    <w:rsid w:val="00643682"/>
    <w:rsid w:val="00650B56"/>
    <w:rsid w:val="00651705"/>
    <w:rsid w:val="006575F5"/>
    <w:rsid w:val="0066373A"/>
    <w:rsid w:val="006657BA"/>
    <w:rsid w:val="006704E8"/>
    <w:rsid w:val="006A6E7E"/>
    <w:rsid w:val="006B4442"/>
    <w:rsid w:val="006C0D0B"/>
    <w:rsid w:val="006C16B7"/>
    <w:rsid w:val="006C6297"/>
    <w:rsid w:val="006D6014"/>
    <w:rsid w:val="006E1E76"/>
    <w:rsid w:val="006E2D9E"/>
    <w:rsid w:val="006E3C49"/>
    <w:rsid w:val="006E4B87"/>
    <w:rsid w:val="006E5290"/>
    <w:rsid w:val="007008BC"/>
    <w:rsid w:val="00702EA6"/>
    <w:rsid w:val="0071104E"/>
    <w:rsid w:val="007115F1"/>
    <w:rsid w:val="0071486C"/>
    <w:rsid w:val="007221F4"/>
    <w:rsid w:val="00724C93"/>
    <w:rsid w:val="0074039D"/>
    <w:rsid w:val="00742357"/>
    <w:rsid w:val="007478CF"/>
    <w:rsid w:val="00752565"/>
    <w:rsid w:val="007528BB"/>
    <w:rsid w:val="00770713"/>
    <w:rsid w:val="00781195"/>
    <w:rsid w:val="0078743C"/>
    <w:rsid w:val="007875AD"/>
    <w:rsid w:val="0079365F"/>
    <w:rsid w:val="0079387C"/>
    <w:rsid w:val="00795D8A"/>
    <w:rsid w:val="007A522A"/>
    <w:rsid w:val="007C49B7"/>
    <w:rsid w:val="007D1439"/>
    <w:rsid w:val="007E5CD5"/>
    <w:rsid w:val="007E62FC"/>
    <w:rsid w:val="007E6E42"/>
    <w:rsid w:val="007F2BF5"/>
    <w:rsid w:val="007F6790"/>
    <w:rsid w:val="007F7CDB"/>
    <w:rsid w:val="008050BD"/>
    <w:rsid w:val="0081684C"/>
    <w:rsid w:val="008219B1"/>
    <w:rsid w:val="008229CF"/>
    <w:rsid w:val="0082703A"/>
    <w:rsid w:val="00830A76"/>
    <w:rsid w:val="00832C1E"/>
    <w:rsid w:val="008353AC"/>
    <w:rsid w:val="008401AE"/>
    <w:rsid w:val="00842363"/>
    <w:rsid w:val="00847E67"/>
    <w:rsid w:val="00865AE1"/>
    <w:rsid w:val="0087424A"/>
    <w:rsid w:val="008742D1"/>
    <w:rsid w:val="008803E7"/>
    <w:rsid w:val="00891EDB"/>
    <w:rsid w:val="008961F0"/>
    <w:rsid w:val="008A018F"/>
    <w:rsid w:val="008A0CF0"/>
    <w:rsid w:val="008A74A7"/>
    <w:rsid w:val="008B4E85"/>
    <w:rsid w:val="008C189C"/>
    <w:rsid w:val="008C2F73"/>
    <w:rsid w:val="008E23A6"/>
    <w:rsid w:val="008E2B39"/>
    <w:rsid w:val="009176AA"/>
    <w:rsid w:val="009327FE"/>
    <w:rsid w:val="00940073"/>
    <w:rsid w:val="00951919"/>
    <w:rsid w:val="00951A9D"/>
    <w:rsid w:val="009626F8"/>
    <w:rsid w:val="009630D6"/>
    <w:rsid w:val="00976764"/>
    <w:rsid w:val="009777BB"/>
    <w:rsid w:val="00983D70"/>
    <w:rsid w:val="0098737D"/>
    <w:rsid w:val="0099690F"/>
    <w:rsid w:val="009A00A0"/>
    <w:rsid w:val="009A0E67"/>
    <w:rsid w:val="009A1BA6"/>
    <w:rsid w:val="009A66B3"/>
    <w:rsid w:val="009B1716"/>
    <w:rsid w:val="009B471E"/>
    <w:rsid w:val="009C19E0"/>
    <w:rsid w:val="009C540A"/>
    <w:rsid w:val="009C6D53"/>
    <w:rsid w:val="009D43B0"/>
    <w:rsid w:val="009D6A6B"/>
    <w:rsid w:val="009E5649"/>
    <w:rsid w:val="009E571F"/>
    <w:rsid w:val="009F5DCA"/>
    <w:rsid w:val="009F6528"/>
    <w:rsid w:val="00A200AF"/>
    <w:rsid w:val="00A20EF9"/>
    <w:rsid w:val="00A247DF"/>
    <w:rsid w:val="00A26C0A"/>
    <w:rsid w:val="00A30516"/>
    <w:rsid w:val="00A3384C"/>
    <w:rsid w:val="00A417AE"/>
    <w:rsid w:val="00A52418"/>
    <w:rsid w:val="00A617EC"/>
    <w:rsid w:val="00A83FCA"/>
    <w:rsid w:val="00A96514"/>
    <w:rsid w:val="00AA2932"/>
    <w:rsid w:val="00AB2752"/>
    <w:rsid w:val="00AB3732"/>
    <w:rsid w:val="00AC0E3F"/>
    <w:rsid w:val="00AD1108"/>
    <w:rsid w:val="00AD3DDA"/>
    <w:rsid w:val="00AD423E"/>
    <w:rsid w:val="00AE1930"/>
    <w:rsid w:val="00AF3F93"/>
    <w:rsid w:val="00B0088B"/>
    <w:rsid w:val="00B054AA"/>
    <w:rsid w:val="00B13DC2"/>
    <w:rsid w:val="00B364E7"/>
    <w:rsid w:val="00B414C1"/>
    <w:rsid w:val="00B433CB"/>
    <w:rsid w:val="00B57508"/>
    <w:rsid w:val="00B62B0D"/>
    <w:rsid w:val="00B66373"/>
    <w:rsid w:val="00B7256F"/>
    <w:rsid w:val="00B75BF0"/>
    <w:rsid w:val="00B8265E"/>
    <w:rsid w:val="00B82A8C"/>
    <w:rsid w:val="00B91F07"/>
    <w:rsid w:val="00B92880"/>
    <w:rsid w:val="00BA0326"/>
    <w:rsid w:val="00BC114E"/>
    <w:rsid w:val="00BC2E2C"/>
    <w:rsid w:val="00BD18F0"/>
    <w:rsid w:val="00BE105D"/>
    <w:rsid w:val="00BE4660"/>
    <w:rsid w:val="00BE7323"/>
    <w:rsid w:val="00BF64EE"/>
    <w:rsid w:val="00C04FEA"/>
    <w:rsid w:val="00C10569"/>
    <w:rsid w:val="00C107FF"/>
    <w:rsid w:val="00C21F4A"/>
    <w:rsid w:val="00C41802"/>
    <w:rsid w:val="00C419CA"/>
    <w:rsid w:val="00C54C97"/>
    <w:rsid w:val="00C57215"/>
    <w:rsid w:val="00C60E0F"/>
    <w:rsid w:val="00C84776"/>
    <w:rsid w:val="00C90503"/>
    <w:rsid w:val="00C96F2E"/>
    <w:rsid w:val="00CA0B23"/>
    <w:rsid w:val="00CA279D"/>
    <w:rsid w:val="00CB0DD5"/>
    <w:rsid w:val="00CB6E75"/>
    <w:rsid w:val="00CC0837"/>
    <w:rsid w:val="00CD4D7B"/>
    <w:rsid w:val="00CD6012"/>
    <w:rsid w:val="00CD76F8"/>
    <w:rsid w:val="00CE421A"/>
    <w:rsid w:val="00D029F9"/>
    <w:rsid w:val="00D04C91"/>
    <w:rsid w:val="00D11AE3"/>
    <w:rsid w:val="00D22E9E"/>
    <w:rsid w:val="00D32D1D"/>
    <w:rsid w:val="00D33242"/>
    <w:rsid w:val="00D508BC"/>
    <w:rsid w:val="00D7217A"/>
    <w:rsid w:val="00D8551F"/>
    <w:rsid w:val="00DD78F6"/>
    <w:rsid w:val="00DE2DB0"/>
    <w:rsid w:val="00E03FE3"/>
    <w:rsid w:val="00E10A0A"/>
    <w:rsid w:val="00E13267"/>
    <w:rsid w:val="00E23275"/>
    <w:rsid w:val="00E406CA"/>
    <w:rsid w:val="00E600BF"/>
    <w:rsid w:val="00E63406"/>
    <w:rsid w:val="00E67780"/>
    <w:rsid w:val="00E67ACE"/>
    <w:rsid w:val="00E7334A"/>
    <w:rsid w:val="00E7372C"/>
    <w:rsid w:val="00E83608"/>
    <w:rsid w:val="00E97E21"/>
    <w:rsid w:val="00EC0595"/>
    <w:rsid w:val="00EC1913"/>
    <w:rsid w:val="00EC30E4"/>
    <w:rsid w:val="00EC40EA"/>
    <w:rsid w:val="00ED5314"/>
    <w:rsid w:val="00EE48BB"/>
    <w:rsid w:val="00EE5DEE"/>
    <w:rsid w:val="00EE6E11"/>
    <w:rsid w:val="00EF0DC7"/>
    <w:rsid w:val="00EF50DE"/>
    <w:rsid w:val="00EF6997"/>
    <w:rsid w:val="00F00FBE"/>
    <w:rsid w:val="00F062AF"/>
    <w:rsid w:val="00F0684C"/>
    <w:rsid w:val="00F1274E"/>
    <w:rsid w:val="00F13092"/>
    <w:rsid w:val="00F22AEB"/>
    <w:rsid w:val="00F359AD"/>
    <w:rsid w:val="00F43A9A"/>
    <w:rsid w:val="00F47585"/>
    <w:rsid w:val="00F5294B"/>
    <w:rsid w:val="00F769CA"/>
    <w:rsid w:val="00F8034A"/>
    <w:rsid w:val="00F8067A"/>
    <w:rsid w:val="00F8540E"/>
    <w:rsid w:val="00F91718"/>
    <w:rsid w:val="00F96F6E"/>
    <w:rsid w:val="00FF6253"/>
    <w:rsid w:val="00FF6652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9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7165E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07165E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07165E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F6A64"/>
    <w:rPr>
      <w:rFonts w:cs="Times New Roman"/>
      <w:sz w:val="24"/>
      <w:szCs w:val="24"/>
    </w:rPr>
  </w:style>
  <w:style w:type="character" w:customStyle="1" w:styleId="a0">
    <w:name w:val="a0"/>
    <w:basedOn w:val="DefaultParagraphFont"/>
    <w:uiPriority w:val="99"/>
    <w:rsid w:val="0007165E"/>
    <w:rPr>
      <w:rFonts w:cs="Times New Roman"/>
    </w:rPr>
  </w:style>
  <w:style w:type="paragraph" w:customStyle="1" w:styleId="31">
    <w:name w:val="31"/>
    <w:basedOn w:val="Normal"/>
    <w:uiPriority w:val="99"/>
    <w:rsid w:val="0007165E"/>
    <w:pPr>
      <w:spacing w:before="100" w:beforeAutospacing="1" w:after="100" w:afterAutospacing="1"/>
    </w:pPr>
  </w:style>
  <w:style w:type="character" w:customStyle="1" w:styleId="30">
    <w:name w:val="30"/>
    <w:basedOn w:val="DefaultParagraphFont"/>
    <w:uiPriority w:val="99"/>
    <w:rsid w:val="0007165E"/>
    <w:rPr>
      <w:rFonts w:cs="Times New Roman"/>
    </w:rPr>
  </w:style>
  <w:style w:type="character" w:customStyle="1" w:styleId="32">
    <w:name w:val="32"/>
    <w:basedOn w:val="DefaultParagraphFont"/>
    <w:uiPriority w:val="99"/>
    <w:rsid w:val="0007165E"/>
    <w:rPr>
      <w:rFonts w:cs="Times New Roman"/>
    </w:rPr>
  </w:style>
  <w:style w:type="character" w:customStyle="1" w:styleId="10">
    <w:name w:val="10"/>
    <w:basedOn w:val="DefaultParagraphFont"/>
    <w:uiPriority w:val="99"/>
    <w:rsid w:val="0007165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F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F6F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D143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locked/>
    <w:rsid w:val="00F52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locked/>
    <w:rsid w:val="00F5294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1607</Words>
  <Characters>9164</Characters>
  <Application>Microsoft Office Outlook</Application>
  <DocSecurity>0</DocSecurity>
  <Lines>0</Lines>
  <Paragraphs>0</Paragraphs>
  <ScaleCrop>false</ScaleCrop>
  <Company>НПСК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постоянно действующих центров по оказанию бесплатной юридической помощи Ставропольского регионального отделения Ассоциации юристов России</dc:title>
  <dc:subject/>
  <dc:creator>Советник</dc:creator>
  <cp:keywords/>
  <dc:description/>
  <cp:lastModifiedBy>Пользователь</cp:lastModifiedBy>
  <cp:revision>6</cp:revision>
  <cp:lastPrinted>2016-10-18T07:02:00Z</cp:lastPrinted>
  <dcterms:created xsi:type="dcterms:W3CDTF">2016-10-28T06:09:00Z</dcterms:created>
  <dcterms:modified xsi:type="dcterms:W3CDTF">2016-10-28T06:29:00Z</dcterms:modified>
</cp:coreProperties>
</file>